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A6F83" w14:textId="72ACB62B" w:rsidR="00467A8A" w:rsidRPr="004C19CB" w:rsidRDefault="00041C39" w:rsidP="00041C39">
      <w:pPr>
        <w:jc w:val="center"/>
      </w:pPr>
      <w:r>
        <w:t>Janez AVTOR</w:t>
      </w:r>
      <w:r w:rsidR="00726E72">
        <w:rPr>
          <w:rStyle w:val="FootnoteReference"/>
        </w:rPr>
        <w:footnoteReference w:id="1"/>
      </w:r>
      <w:r>
        <w:t>, Franci SOAVTOR</w:t>
      </w:r>
      <w:r w:rsidR="00726E72">
        <w:rPr>
          <w:rStyle w:val="FootnoteReference"/>
        </w:rPr>
        <w:footnoteReference w:id="2"/>
      </w:r>
    </w:p>
    <w:p w14:paraId="05C4CB96" w14:textId="18E20ADA" w:rsidR="008519A9" w:rsidRDefault="00041C39" w:rsidP="00041C39">
      <w:pPr>
        <w:pStyle w:val="Naslovprispevka"/>
      </w:pPr>
      <w:r>
        <w:t>NASLOV PRISPEVKA - NAJ NE BO PREDOLG</w:t>
      </w:r>
      <w:r w:rsidR="00B80771">
        <w:t xml:space="preserve"> (velike črke)</w:t>
      </w:r>
    </w:p>
    <w:p w14:paraId="69C2E88C" w14:textId="77777777" w:rsidR="00041C39" w:rsidRDefault="00041C39" w:rsidP="00041C39">
      <w:pPr>
        <w:jc w:val="center"/>
        <w:rPr>
          <w:b/>
          <w:lang w:val="sl-SI"/>
        </w:rPr>
      </w:pPr>
      <w:r w:rsidRPr="00041C39">
        <w:rPr>
          <w:b/>
          <w:lang w:val="sl-SI"/>
        </w:rPr>
        <w:t>Povzetek</w:t>
      </w:r>
    </w:p>
    <w:p w14:paraId="75601F65" w14:textId="77777777" w:rsidR="008E1E02" w:rsidRDefault="008E1E02" w:rsidP="008E1E02">
      <w:pPr>
        <w:rPr>
          <w:lang w:val="sl-SI"/>
        </w:rPr>
      </w:pPr>
      <w:r>
        <w:rPr>
          <w:lang w:val="sl-SI"/>
        </w:rPr>
        <w:t xml:space="preserve">Prispevek prikazuje ..... povzetek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proofErr w:type="spellStart"/>
      <w:r>
        <w:rPr>
          <w:lang w:val="sl-SI"/>
        </w:rPr>
        <w:t>povzetek</w:t>
      </w:r>
      <w:proofErr w:type="spellEnd"/>
      <w:r w:rsidRPr="008E1E02">
        <w:rPr>
          <w:lang w:val="sl-SI"/>
        </w:rPr>
        <w:t xml:space="preserve"> </w:t>
      </w:r>
      <w:r>
        <w:rPr>
          <w:lang w:val="sl-SI"/>
        </w:rPr>
        <w:t>povzetek....  naj ne bo daljši od 10 vrstic.</w:t>
      </w:r>
    </w:p>
    <w:p w14:paraId="03A14C0C" w14:textId="77777777" w:rsidR="00443007" w:rsidRDefault="00443007" w:rsidP="00443007">
      <w:pPr>
        <w:rPr>
          <w:lang w:val="sl-SI"/>
        </w:rPr>
      </w:pPr>
      <w:r w:rsidRPr="008E1E02">
        <w:rPr>
          <w:b/>
          <w:lang w:val="sl-SI"/>
        </w:rPr>
        <w:t>Ključne besede</w:t>
      </w:r>
      <w:r>
        <w:rPr>
          <w:lang w:val="sl-SI"/>
        </w:rPr>
        <w:t xml:space="preserve">: hruška, jabolko, sliva .....   </w:t>
      </w:r>
      <w:r w:rsidRPr="00771493">
        <w:rPr>
          <w:lang w:val="sl-SI"/>
        </w:rPr>
        <w:t>do 10 besed</w:t>
      </w:r>
      <w:r>
        <w:rPr>
          <w:lang w:val="sl-SI"/>
        </w:rPr>
        <w:t xml:space="preserve"> </w:t>
      </w:r>
    </w:p>
    <w:p w14:paraId="5DEF20A1" w14:textId="51812F07" w:rsidR="00443007" w:rsidRPr="00CA755B" w:rsidRDefault="00F8057F" w:rsidP="004430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Title in English language </w:t>
      </w:r>
      <w:r w:rsidR="00B8077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small</w:t>
      </w:r>
      <w:r w:rsidR="00B807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letters</w:t>
      </w:r>
      <w:r w:rsidR="00B80771">
        <w:rPr>
          <w:b/>
          <w:sz w:val="28"/>
          <w:szCs w:val="28"/>
        </w:rPr>
        <w:t>)</w:t>
      </w:r>
    </w:p>
    <w:p w14:paraId="39C3AA23" w14:textId="77777777" w:rsidR="00443007" w:rsidRPr="00B35DA4" w:rsidRDefault="00443007" w:rsidP="00443007">
      <w:pPr>
        <w:jc w:val="center"/>
        <w:rPr>
          <w:b/>
        </w:rPr>
      </w:pPr>
      <w:r w:rsidRPr="00B35DA4">
        <w:rPr>
          <w:b/>
        </w:rPr>
        <w:t>Summary</w:t>
      </w:r>
    </w:p>
    <w:p w14:paraId="2262DEE7" w14:textId="77777777" w:rsidR="008E1E02" w:rsidRPr="00B35DA4" w:rsidRDefault="008E1E02" w:rsidP="008E1E02">
      <w:r w:rsidRPr="00B35DA4">
        <w:t xml:space="preserve">This paper shows </w:t>
      </w:r>
      <w:proofErr w:type="gramStart"/>
      <w:r w:rsidRPr="00B35DA4">
        <w:t>.....</w:t>
      </w:r>
      <w:proofErr w:type="gramEnd"/>
      <w:r w:rsidRPr="00B35DA4">
        <w:t xml:space="preserve"> summary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 xml:space="preserve"> </w:t>
      </w:r>
      <w:proofErr w:type="spellStart"/>
      <w:r w:rsidRPr="00B35DA4">
        <w:t>summary</w:t>
      </w:r>
      <w:proofErr w:type="spellEnd"/>
      <w:r w:rsidRPr="00B35DA4">
        <w:t>.</w:t>
      </w:r>
    </w:p>
    <w:p w14:paraId="460E03C2" w14:textId="77777777" w:rsidR="008E1E02" w:rsidRPr="00B35DA4" w:rsidRDefault="008E1E02" w:rsidP="008E1E02">
      <w:r w:rsidRPr="00B35DA4">
        <w:rPr>
          <w:b/>
        </w:rPr>
        <w:t>Key</w:t>
      </w:r>
      <w:r w:rsidR="00771493" w:rsidRPr="00B35DA4">
        <w:rPr>
          <w:b/>
        </w:rPr>
        <w:t xml:space="preserve"> </w:t>
      </w:r>
      <w:r w:rsidRPr="00B35DA4">
        <w:rPr>
          <w:b/>
        </w:rPr>
        <w:t>words:</w:t>
      </w:r>
      <w:r w:rsidRPr="00B35DA4">
        <w:t xml:space="preserve"> pear, apple, plum.... </w:t>
      </w:r>
    </w:p>
    <w:p w14:paraId="472E9C22" w14:textId="7BA37D0C" w:rsidR="008519A9" w:rsidRPr="004C19CB" w:rsidRDefault="008E1E02" w:rsidP="00D2574F">
      <w:pPr>
        <w:pStyle w:val="Heading1"/>
        <w:rPr>
          <w:lang w:val="sl-SI"/>
        </w:rPr>
      </w:pPr>
      <w:r>
        <w:rPr>
          <w:lang w:val="sl-SI"/>
        </w:rPr>
        <w:t>UVOD</w:t>
      </w:r>
    </w:p>
    <w:p w14:paraId="3987337F" w14:textId="77C9DF9C" w:rsidR="008A0E14" w:rsidRPr="008A0E14" w:rsidRDefault="008A0E14" w:rsidP="008A0E14">
      <w:pPr>
        <w:rPr>
          <w:lang w:val="sl-SI"/>
        </w:rPr>
      </w:pPr>
      <w:r w:rsidRPr="008A0E14">
        <w:rPr>
          <w:lang w:val="sl-SI"/>
        </w:rPr>
        <w:t>Prispevki morajo biti napisani v slovenščini s povzetkom v angleščini, lahko pa tudi v angleščini s</w:t>
      </w:r>
      <w:r>
        <w:rPr>
          <w:lang w:val="sl-SI"/>
        </w:rPr>
        <w:t xml:space="preserve"> </w:t>
      </w:r>
      <w:r w:rsidRPr="008A0E14">
        <w:rPr>
          <w:lang w:val="sl-SI"/>
        </w:rPr>
        <w:t>povzetkom v slovenščini. Vsebina prispevkov mora tematsko ustrezati programu zborovanja.</w:t>
      </w:r>
      <w:r>
        <w:rPr>
          <w:lang w:val="sl-SI"/>
        </w:rPr>
        <w:t xml:space="preserve"> </w:t>
      </w:r>
      <w:r w:rsidRPr="008A0E14">
        <w:rPr>
          <w:lang w:val="sl-SI"/>
        </w:rPr>
        <w:t>Oblikovno morajo biti pripravljeni tako, da so primerni za neposredno razmnoževanje. Obseg</w:t>
      </w:r>
      <w:r>
        <w:rPr>
          <w:lang w:val="sl-SI"/>
        </w:rPr>
        <w:t xml:space="preserve"> </w:t>
      </w:r>
      <w:r w:rsidRPr="008A0E14">
        <w:rPr>
          <w:lang w:val="sl-SI"/>
        </w:rPr>
        <w:t xml:space="preserve">prispevkov, vključno z vsemi slikami in prilogami, naj ne bo manjši od </w:t>
      </w:r>
      <w:r w:rsidRPr="00FB755E">
        <w:rPr>
          <w:b/>
          <w:bCs/>
          <w:lang w:val="sl-SI"/>
        </w:rPr>
        <w:t>6 in ne več kot 10 strani</w:t>
      </w:r>
      <w:r>
        <w:rPr>
          <w:lang w:val="sl-SI"/>
        </w:rPr>
        <w:t xml:space="preserve"> </w:t>
      </w:r>
      <w:r w:rsidRPr="008A0E14">
        <w:rPr>
          <w:lang w:val="sl-SI"/>
        </w:rPr>
        <w:t xml:space="preserve">formata A4. </w:t>
      </w:r>
      <w:r w:rsidRPr="00FB755E">
        <w:rPr>
          <w:b/>
          <w:bCs/>
          <w:lang w:val="sl-SI"/>
        </w:rPr>
        <w:t>Število strani naj bo sod</w:t>
      </w:r>
      <w:r w:rsidRPr="008A0E14">
        <w:rPr>
          <w:lang w:val="sl-SI"/>
        </w:rPr>
        <w:t>o. Avtorji so odgovorni za vsebino, jezik in izgled prispevkov.</w:t>
      </w:r>
      <w:r>
        <w:rPr>
          <w:lang w:val="sl-SI"/>
        </w:rPr>
        <w:t xml:space="preserve"> </w:t>
      </w:r>
      <w:r w:rsidRPr="008A0E14">
        <w:rPr>
          <w:lang w:val="sl-SI"/>
        </w:rPr>
        <w:t>Prispevki naj bodo pripravljeni na predlogi 4</w:t>
      </w:r>
      <w:r w:rsidR="00FB755E">
        <w:rPr>
          <w:lang w:val="sl-SI"/>
        </w:rPr>
        <w:t>6</w:t>
      </w:r>
      <w:r w:rsidRPr="008A0E14">
        <w:rPr>
          <w:lang w:val="sl-SI"/>
        </w:rPr>
        <w:t>-zgks.docx, ki je na voljo na spletni strani. Pri pripravi</w:t>
      </w:r>
      <w:r>
        <w:rPr>
          <w:lang w:val="sl-SI"/>
        </w:rPr>
        <w:t xml:space="preserve"> </w:t>
      </w:r>
      <w:r w:rsidRPr="008A0E14">
        <w:rPr>
          <w:lang w:val="sl-SI"/>
        </w:rPr>
        <w:t xml:space="preserve">prispevkov upoštevajte, da bodo le-ti pri tisku pomanjšani na približno </w:t>
      </w:r>
      <w:r w:rsidR="0098030D">
        <w:rPr>
          <w:lang w:val="sl-SI"/>
        </w:rPr>
        <w:t>80 </w:t>
      </w:r>
      <w:r w:rsidRPr="008A0E14">
        <w:rPr>
          <w:lang w:val="sl-SI"/>
        </w:rPr>
        <w:t>% originalne velikosti.</w:t>
      </w:r>
      <w:r>
        <w:rPr>
          <w:lang w:val="sl-SI"/>
        </w:rPr>
        <w:t xml:space="preserve"> </w:t>
      </w:r>
      <w:r w:rsidRPr="008A0E14">
        <w:rPr>
          <w:lang w:val="sl-SI"/>
        </w:rPr>
        <w:t xml:space="preserve">Uporabite črke Times New Roman velikosti 12 </w:t>
      </w:r>
      <w:proofErr w:type="spellStart"/>
      <w:r w:rsidRPr="008A0E14">
        <w:rPr>
          <w:lang w:val="sl-SI"/>
        </w:rPr>
        <w:t>pt</w:t>
      </w:r>
      <w:proofErr w:type="spellEnd"/>
      <w:r w:rsidRPr="008A0E14">
        <w:rPr>
          <w:lang w:val="sl-SI"/>
        </w:rPr>
        <w:t>. Strani naj ne bodo oštevilčene – prosimo, da glave</w:t>
      </w:r>
      <w:r>
        <w:rPr>
          <w:lang w:val="sl-SI"/>
        </w:rPr>
        <w:t xml:space="preserve"> </w:t>
      </w:r>
      <w:r w:rsidRPr="008A0E14">
        <w:rPr>
          <w:lang w:val="sl-SI"/>
        </w:rPr>
        <w:t>in noge dokumenta ostanejo nespremenjene. Pri oblikovanju grafikonov in ostalega slikovnega</w:t>
      </w:r>
      <w:r>
        <w:rPr>
          <w:lang w:val="sl-SI"/>
        </w:rPr>
        <w:t xml:space="preserve"> </w:t>
      </w:r>
      <w:r w:rsidRPr="008A0E14">
        <w:rPr>
          <w:lang w:val="sl-SI"/>
        </w:rPr>
        <w:t>gradiva, lahko računate s tem, da bo celoten zbornik predvidoma natisnjen barvno.</w:t>
      </w:r>
    </w:p>
    <w:p w14:paraId="77C59D18" w14:textId="77777777" w:rsidR="008A0E14" w:rsidRDefault="008A0E14" w:rsidP="008F3E37">
      <w:pPr>
        <w:rPr>
          <w:lang w:val="sl-SI"/>
        </w:rPr>
      </w:pPr>
      <w:r w:rsidRPr="008A0E14">
        <w:rPr>
          <w:lang w:val="sl-SI"/>
        </w:rPr>
        <w:t>Na prvi strani nad naslovom z velikimi črkami navedite ime in priimek avtorja brez nazivov. Pod</w:t>
      </w:r>
      <w:r>
        <w:rPr>
          <w:lang w:val="sl-SI"/>
        </w:rPr>
        <w:t xml:space="preserve"> </w:t>
      </w:r>
      <w:r w:rsidRPr="008A0E14">
        <w:rPr>
          <w:lang w:val="sl-SI"/>
        </w:rPr>
        <w:t>naslovom napišite povzetek, ki naj ne bo daljši od 10 vrstic. Nato sledi z malimi črkami naslov</w:t>
      </w:r>
      <w:r>
        <w:rPr>
          <w:lang w:val="sl-SI"/>
        </w:rPr>
        <w:t xml:space="preserve"> </w:t>
      </w:r>
      <w:r w:rsidRPr="008A0E14">
        <w:rPr>
          <w:lang w:val="sl-SI"/>
        </w:rPr>
        <w:t xml:space="preserve">prispevka v angleščini, naslov </w:t>
      </w:r>
      <w:proofErr w:type="spellStart"/>
      <w:r w:rsidRPr="008A0E14">
        <w:rPr>
          <w:lang w:val="sl-SI"/>
        </w:rPr>
        <w:t>Summary</w:t>
      </w:r>
      <w:proofErr w:type="spellEnd"/>
      <w:r w:rsidRPr="008A0E14">
        <w:rPr>
          <w:lang w:val="sl-SI"/>
        </w:rPr>
        <w:t xml:space="preserve"> in kratek povzetek v angleščini. Pod tem z manjšim</w:t>
      </w:r>
      <w:r>
        <w:rPr>
          <w:lang w:val="sl-SI"/>
        </w:rPr>
        <w:t xml:space="preserve"> </w:t>
      </w:r>
      <w:r w:rsidRPr="008A0E14">
        <w:rPr>
          <w:lang w:val="sl-SI"/>
        </w:rPr>
        <w:t>presledkom nadaljujte s tekstom prispevka. Na koncu prispevka naj bo seznam literature. Vse slike,</w:t>
      </w:r>
      <w:r>
        <w:rPr>
          <w:lang w:val="sl-SI"/>
        </w:rPr>
        <w:t xml:space="preserve"> </w:t>
      </w:r>
      <w:r w:rsidRPr="008A0E14">
        <w:rPr>
          <w:lang w:val="sl-SI"/>
        </w:rPr>
        <w:t>fotografije in enačbe naj bodo vključene v tekst.</w:t>
      </w:r>
      <w:r>
        <w:rPr>
          <w:lang w:val="sl-SI"/>
        </w:rPr>
        <w:t xml:space="preserve"> </w:t>
      </w:r>
    </w:p>
    <w:p w14:paraId="6228AA07" w14:textId="16944B27" w:rsidR="008F3E37" w:rsidRDefault="008F3E37" w:rsidP="008F3E37">
      <w:pPr>
        <w:rPr>
          <w:lang w:val="sl-SI"/>
        </w:rPr>
      </w:pPr>
      <w:r>
        <w:rPr>
          <w:lang w:val="sl-SI"/>
        </w:rPr>
        <w:t xml:space="preserve">Za oblikovanje besedila je </w:t>
      </w:r>
      <w:r w:rsidR="00C122B4">
        <w:rPr>
          <w:lang w:val="sl-SI"/>
        </w:rPr>
        <w:t xml:space="preserve">v naprej </w:t>
      </w:r>
      <w:r>
        <w:rPr>
          <w:lang w:val="sl-SI"/>
        </w:rPr>
        <w:t xml:space="preserve">pripravljenih </w:t>
      </w:r>
      <w:r w:rsidR="00C122B4">
        <w:rPr>
          <w:lang w:val="sl-SI"/>
        </w:rPr>
        <w:t>nekaj</w:t>
      </w:r>
      <w:r>
        <w:rPr>
          <w:lang w:val="sl-SI"/>
        </w:rPr>
        <w:t xml:space="preserve"> slogov. Za naslove in podnaslove razdelkov so na voljo HEADING</w:t>
      </w:r>
      <w:r w:rsidR="00C122B4">
        <w:rPr>
          <w:lang w:val="sl-SI"/>
        </w:rPr>
        <w:t xml:space="preserve"> </w:t>
      </w:r>
      <w:r>
        <w:rPr>
          <w:lang w:val="sl-SI"/>
        </w:rPr>
        <w:t>1 do HEADING</w:t>
      </w:r>
      <w:r w:rsidR="00C122B4">
        <w:rPr>
          <w:lang w:val="sl-SI"/>
        </w:rPr>
        <w:t xml:space="preserve"> </w:t>
      </w:r>
      <w:r>
        <w:rPr>
          <w:lang w:val="sl-SI"/>
        </w:rPr>
        <w:t>5</w:t>
      </w:r>
      <w:r w:rsidR="00C122B4">
        <w:rPr>
          <w:lang w:val="sl-SI"/>
        </w:rPr>
        <w:t xml:space="preserve"> -</w:t>
      </w:r>
      <w:r>
        <w:rPr>
          <w:lang w:val="sl-SI"/>
        </w:rPr>
        <w:t xml:space="preserve"> prvi trije naslove zaporedoma številčijo, zadnja dva pa ne. Jedro teksta naj bo napisano v slogu NORMAL, za naštevanja pa je pripravljen slog LISTA</w:t>
      </w:r>
      <w:r w:rsidR="004633C3">
        <w:rPr>
          <w:lang w:val="sl-SI"/>
        </w:rPr>
        <w:t xml:space="preserve">. </w:t>
      </w:r>
      <w:r w:rsidR="004633C3">
        <w:rPr>
          <w:lang w:val="sl-SI"/>
        </w:rPr>
        <w:lastRenderedPageBreak/>
        <w:t>Primer uporabe je podan v nadaljevanju</w:t>
      </w:r>
      <w:r>
        <w:rPr>
          <w:lang w:val="sl-SI"/>
        </w:rPr>
        <w:t>:</w:t>
      </w:r>
    </w:p>
    <w:p w14:paraId="4D0FBB0A" w14:textId="77777777" w:rsidR="004633C3" w:rsidRDefault="004633C3" w:rsidP="008F3E37">
      <w:pPr>
        <w:pStyle w:val="Lista"/>
        <w:rPr>
          <w:lang w:val="sl-SI"/>
        </w:rPr>
      </w:pPr>
      <w:r>
        <w:rPr>
          <w:lang w:val="sl-SI"/>
        </w:rPr>
        <w:t>prva vrsta,</w:t>
      </w:r>
    </w:p>
    <w:p w14:paraId="6F874912" w14:textId="77777777" w:rsidR="004633C3" w:rsidRDefault="004633C3" w:rsidP="008F3E37">
      <w:pPr>
        <w:pStyle w:val="Lista"/>
        <w:rPr>
          <w:lang w:val="sl-SI"/>
        </w:rPr>
      </w:pPr>
      <w:r>
        <w:rPr>
          <w:lang w:val="sl-SI"/>
        </w:rPr>
        <w:t xml:space="preserve">druga vrsta in </w:t>
      </w:r>
    </w:p>
    <w:p w14:paraId="340B1A98" w14:textId="77777777" w:rsidR="004633C3" w:rsidRDefault="004633C3" w:rsidP="004633C3">
      <w:pPr>
        <w:pStyle w:val="Lista"/>
        <w:rPr>
          <w:lang w:val="sl-SI"/>
        </w:rPr>
      </w:pPr>
      <w:r>
        <w:rPr>
          <w:lang w:val="sl-SI"/>
        </w:rPr>
        <w:t xml:space="preserve">tretja vrsta. </w:t>
      </w:r>
    </w:p>
    <w:p w14:paraId="29081828" w14:textId="718BE858" w:rsidR="004633C3" w:rsidRDefault="008F3E37" w:rsidP="004633C3">
      <w:pPr>
        <w:rPr>
          <w:lang w:val="sl-SI"/>
        </w:rPr>
      </w:pPr>
      <w:r>
        <w:rPr>
          <w:lang w:val="sl-SI"/>
        </w:rPr>
        <w:t xml:space="preserve">Številke enačb naj bodo desno poravnane </w:t>
      </w:r>
      <w:r w:rsidR="004633C3">
        <w:rPr>
          <w:lang w:val="sl-SI"/>
        </w:rPr>
        <w:t xml:space="preserve">- </w:t>
      </w:r>
      <w:r>
        <w:rPr>
          <w:lang w:val="sl-SI"/>
        </w:rPr>
        <w:t>s skrajnim desnim tabulatorje</w:t>
      </w:r>
      <w:r w:rsidR="004633C3">
        <w:rPr>
          <w:lang w:val="sl-SI"/>
        </w:rPr>
        <w:t>m</w:t>
      </w:r>
      <w:r>
        <w:rPr>
          <w:lang w:val="sl-SI"/>
        </w:rPr>
        <w:t xml:space="preserve"> pri slogu </w:t>
      </w:r>
      <w:r w:rsidR="00B80771">
        <w:rPr>
          <w:lang w:val="sl-SI"/>
        </w:rPr>
        <w:t>ENACBA</w:t>
      </w:r>
      <w:r w:rsidR="004633C3">
        <w:rPr>
          <w:lang w:val="sl-SI"/>
        </w:rPr>
        <w:t>, enačbe pa po možnosti začnite z zamikom 1 cm (prvi levi tabulator</w:t>
      </w:r>
      <w:r w:rsidR="00B35DA4">
        <w:rPr>
          <w:lang w:val="sl-SI"/>
        </w:rPr>
        <w:t xml:space="preserve"> pri slogu</w:t>
      </w:r>
      <w:r w:rsidR="004633C3">
        <w:rPr>
          <w:lang w:val="sl-SI"/>
        </w:rPr>
        <w:t xml:space="preserve"> </w:t>
      </w:r>
      <w:r w:rsidR="00B80771">
        <w:rPr>
          <w:lang w:val="sl-SI"/>
        </w:rPr>
        <w:t>ENACBA</w:t>
      </w:r>
      <w:r w:rsidR="00B35DA4">
        <w:rPr>
          <w:lang w:val="sl-SI"/>
        </w:rPr>
        <w:t>), kot je prikazano pri spodnjem izrazu (1)</w:t>
      </w:r>
      <w:r w:rsidR="004633C3">
        <w:rPr>
          <w:lang w:val="sl-SI"/>
        </w:rPr>
        <w:t>:</w:t>
      </w:r>
    </w:p>
    <w:p w14:paraId="36936F54" w14:textId="2BB2D203" w:rsidR="004633C3" w:rsidRDefault="004633C3" w:rsidP="000D11D2">
      <w:pPr>
        <w:pStyle w:val="Enacba"/>
      </w:pPr>
      <w:r>
        <w:tab/>
      </w:r>
      <w:r w:rsidR="00311C3D" w:rsidRPr="00DC0E74">
        <w:rPr>
          <w:position w:val="-10"/>
        </w:rPr>
        <w:object w:dxaOrig="1200" w:dyaOrig="320" w14:anchorId="435103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65pt;height:16.15pt" o:ole="">
            <v:imagedata r:id="rId7" o:title=""/>
          </v:shape>
          <o:OLEObject Type="Embed" ProgID="Equation.3" ShapeID="_x0000_i1025" DrawAspect="Content" ObjectID="_1843148548" r:id="rId8"/>
        </w:object>
      </w:r>
      <w:r w:rsidR="000D11D2">
        <w:tab/>
      </w:r>
      <w:r w:rsidR="00B35DA4">
        <w:t>(1)</w:t>
      </w:r>
    </w:p>
    <w:p w14:paraId="73268CA7" w14:textId="0FF9AE86" w:rsidR="00FC3927" w:rsidRPr="00FC3927" w:rsidRDefault="000D11D2" w:rsidP="00FC3927">
      <w:pPr>
        <w:rPr>
          <w:lang w:val="sl-SI"/>
        </w:rPr>
      </w:pPr>
      <w:r>
        <w:rPr>
          <w:lang w:val="sl-SI"/>
        </w:rPr>
        <w:t>Za slike je pripravljen slog SLIKA, z</w:t>
      </w:r>
      <w:r w:rsidR="00311C3D">
        <w:rPr>
          <w:lang w:val="sl-SI"/>
        </w:rPr>
        <w:t xml:space="preserve">a komentar vsebine slike ali fotografije </w:t>
      </w:r>
      <w:r>
        <w:rPr>
          <w:lang w:val="sl-SI"/>
        </w:rPr>
        <w:t xml:space="preserve">pa uporabite </w:t>
      </w:r>
      <w:r w:rsidR="00311C3D">
        <w:rPr>
          <w:lang w:val="sl-SI"/>
        </w:rPr>
        <w:t>slog SLIKA</w:t>
      </w:r>
      <w:r>
        <w:rPr>
          <w:lang w:val="sl-SI"/>
        </w:rPr>
        <w:t>_NASLOV</w:t>
      </w:r>
      <w:r w:rsidR="00311C3D">
        <w:rPr>
          <w:lang w:val="sl-SI"/>
        </w:rPr>
        <w:t xml:space="preserve">. Na sliki 1 je prikazan </w:t>
      </w:r>
      <w:r w:rsidR="0006154B">
        <w:rPr>
          <w:lang w:val="sl-SI"/>
        </w:rPr>
        <w:t xml:space="preserve">primer merskega </w:t>
      </w:r>
      <w:r w:rsidR="00311C3D">
        <w:rPr>
          <w:lang w:val="sl-SI"/>
        </w:rPr>
        <w:t>sistem</w:t>
      </w:r>
      <w:r w:rsidR="0006154B">
        <w:rPr>
          <w:lang w:val="sl-SI"/>
        </w:rPr>
        <w:t>a</w:t>
      </w:r>
      <w:r w:rsidR="00311C3D">
        <w:rPr>
          <w:lang w:val="sl-SI"/>
        </w:rPr>
        <w:t xml:space="preserve"> za avtomatsko beleženje rezultatov meritev. V slikah in preglednicah so lahko tudi znaki drugih tipografij, </w:t>
      </w:r>
      <w:r w:rsidR="00FC3927">
        <w:rPr>
          <w:lang w:val="sl-SI"/>
        </w:rPr>
        <w:t>zaželena</w:t>
      </w:r>
      <w:r w:rsidR="00311C3D">
        <w:rPr>
          <w:lang w:val="sl-SI"/>
        </w:rPr>
        <w:t xml:space="preserve"> pa sta Times New Roman ali </w:t>
      </w:r>
      <w:proofErr w:type="spellStart"/>
      <w:r w:rsidR="00311C3D">
        <w:rPr>
          <w:lang w:val="sl-SI"/>
        </w:rPr>
        <w:t>Arial</w:t>
      </w:r>
      <w:proofErr w:type="spellEnd"/>
      <w:r w:rsidR="00311C3D">
        <w:rPr>
          <w:lang w:val="sl-SI"/>
        </w:rPr>
        <w:t xml:space="preserve">. Znaki v preglednicah in slikah naj ne bodo manjši od 10 </w:t>
      </w:r>
      <w:proofErr w:type="spellStart"/>
      <w:r w:rsidR="00311C3D">
        <w:rPr>
          <w:lang w:val="sl-SI"/>
        </w:rPr>
        <w:t>pt</w:t>
      </w:r>
      <w:proofErr w:type="spellEnd"/>
      <w:r w:rsidR="00155C9C">
        <w:rPr>
          <w:lang w:val="sl-SI"/>
        </w:rPr>
        <w:t>, saj bo</w:t>
      </w:r>
      <w:r w:rsidR="00155C9C" w:rsidRPr="00155C9C">
        <w:rPr>
          <w:lang w:val="sl-SI"/>
        </w:rPr>
        <w:t xml:space="preserve"> </w:t>
      </w:r>
      <w:r w:rsidR="00155C9C">
        <w:rPr>
          <w:lang w:val="sl-SI"/>
        </w:rPr>
        <w:t xml:space="preserve">prispevek bo natisnjen v velikosti približno </w:t>
      </w:r>
      <w:r w:rsidR="00DE5F1D">
        <w:rPr>
          <w:lang w:val="sl-SI"/>
        </w:rPr>
        <w:t>7</w:t>
      </w:r>
      <w:r w:rsidR="00155C9C">
        <w:rPr>
          <w:lang w:val="sl-SI"/>
        </w:rPr>
        <w:t>0% formata A4</w:t>
      </w:r>
      <w:r w:rsidR="00311C3D">
        <w:rPr>
          <w:lang w:val="sl-SI"/>
        </w:rPr>
        <w:t xml:space="preserve">. </w:t>
      </w:r>
      <w:r w:rsidR="0006154B">
        <w:rPr>
          <w:lang w:val="sl-SI"/>
        </w:rPr>
        <w:t xml:space="preserve">Slike oziroma preglednice naj bodo na sredini stolpca.  Slike naj bodo po možnosti brez okvirjev. </w:t>
      </w:r>
    </w:p>
    <w:p w14:paraId="3BDBA0AF" w14:textId="080465E4" w:rsidR="00311C3D" w:rsidRDefault="00155C9C" w:rsidP="000D11D2">
      <w:pPr>
        <w:pStyle w:val="Slika"/>
      </w:pPr>
      <w:r>
        <w:rPr>
          <w:noProof/>
        </w:rPr>
        <mc:AlternateContent>
          <mc:Choice Requires="wpc">
            <w:drawing>
              <wp:inline distT="0" distB="0" distL="0" distR="0" wp14:anchorId="160AEF1E" wp14:editId="2E518267">
                <wp:extent cx="2887345" cy="1675130"/>
                <wp:effectExtent l="1905" t="12700" r="0" b="0"/>
                <wp:docPr id="5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23423" y="114213"/>
                            <a:ext cx="1484920" cy="10279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225" y="837565"/>
                            <a:ext cx="1332621" cy="5329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52300" y="0"/>
                            <a:ext cx="1408771" cy="6852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37220" y="837565"/>
                            <a:ext cx="1180321" cy="532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482A820" id="Canvas 3" o:spid="_x0000_s1026" editas="canvas" style="width:227.35pt;height:131.9pt;mso-position-horizontal-relative:char;mso-position-vertical-relative:line" coordsize="28873,16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">
                <v:shape id="_x0000_s1027" type="#_x0000_t75" style="position:absolute;width:28873;height:16751;visibility:visible;mso-wrap-style:square">
                  <v:fill o:detectmouseclick="t"/>
                  <v:path o:connecttype="none"/>
                </v:shape>
                <v:rect id="Rectangle 4" o:spid="_x0000_s1028" style="position:absolute;left:7234;top:1142;width:14849;height:10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/>
                <v:line id="Line 5" o:spid="_x0000_s1029" style="position:absolute;flip:y;visibility:visible;mso-wrap-style:square" from="1142,8375" to="14468,13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  <v:oval id="Oval 6" o:spid="_x0000_s1030" style="position:absolute;left:1523;width:14087;height:6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"/>
                <v:rect id="Rectangle 7" o:spid="_x0000_s1031" style="position:absolute;left:16372;top:8375;width:11803;height:5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w10:anchorlock/>
              </v:group>
            </w:pict>
          </mc:Fallback>
        </mc:AlternateContent>
      </w:r>
    </w:p>
    <w:p w14:paraId="14751DB0" w14:textId="4788F858" w:rsidR="000D11D2" w:rsidRDefault="0006154B" w:rsidP="000D11D2">
      <w:pPr>
        <w:pStyle w:val="Slikanaslov"/>
      </w:pPr>
      <w:r>
        <w:t>Slika</w:t>
      </w:r>
      <w:r w:rsidR="00426923">
        <w:t xml:space="preserve"> </w:t>
      </w:r>
      <w:r>
        <w:t>1: Merski sistem za avtomatsko ...</w:t>
      </w:r>
    </w:p>
    <w:p w14:paraId="6CAC306B" w14:textId="7ED7F455" w:rsidR="000D11D2" w:rsidRDefault="000D11D2" w:rsidP="000D11D2">
      <w:pPr>
        <w:rPr>
          <w:lang w:val="sl-SI"/>
        </w:rPr>
      </w:pPr>
      <w:r>
        <w:rPr>
          <w:lang w:val="sl-SI"/>
        </w:rPr>
        <w:t>Za naslov preglednic uporabite slog PREGLEDNICA_NASLOV.</w:t>
      </w:r>
      <w:r w:rsidR="00155C9C">
        <w:rPr>
          <w:lang w:val="sl-SI"/>
        </w:rPr>
        <w:t xml:space="preserve"> Slog uporabljen v </w:t>
      </w:r>
      <w:r w:rsidR="00CE705B">
        <w:rPr>
          <w:lang w:val="sl-SI"/>
        </w:rPr>
        <w:t>preglednici</w:t>
      </w:r>
      <w:r w:rsidR="00155C9C">
        <w:rPr>
          <w:lang w:val="sl-SI"/>
        </w:rPr>
        <w:t xml:space="preserve"> naj bo NORMAL_PREGLEDNICA.</w:t>
      </w:r>
    </w:p>
    <w:p w14:paraId="62237456" w14:textId="4038CC64" w:rsidR="00155C9C" w:rsidRDefault="000D11D2" w:rsidP="000D11D2">
      <w:pPr>
        <w:pStyle w:val="Preglednicanaslov"/>
      </w:pPr>
      <w:r>
        <w:t xml:space="preserve">Preglednica 1: </w:t>
      </w:r>
      <w:r w:rsidR="00155C9C">
        <w:t>Podatki…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2036"/>
        <w:gridCol w:w="1263"/>
        <w:gridCol w:w="1230"/>
      </w:tblGrid>
      <w:tr w:rsidR="00155C9C" w:rsidRPr="00155C9C" w14:paraId="41567AA3" w14:textId="77777777" w:rsidTr="00155C9C">
        <w:tc>
          <w:tcPr>
            <w:tcW w:w="0" w:type="auto"/>
          </w:tcPr>
          <w:p w14:paraId="199FEAEA" w14:textId="26927CEE" w:rsidR="00155C9C" w:rsidRPr="00155C9C" w:rsidRDefault="00155C9C" w:rsidP="00155C9C">
            <w:pPr>
              <w:pStyle w:val="Normapreglednica"/>
              <w:rPr>
                <w:b/>
                <w:bCs/>
              </w:rPr>
            </w:pPr>
            <w:r w:rsidRPr="00155C9C">
              <w:rPr>
                <w:b/>
                <w:bCs/>
              </w:rPr>
              <w:t>Ime preizkušanca</w:t>
            </w:r>
          </w:p>
        </w:tc>
        <w:tc>
          <w:tcPr>
            <w:tcW w:w="0" w:type="auto"/>
          </w:tcPr>
          <w:p w14:paraId="2703DC24" w14:textId="030142C6" w:rsidR="00155C9C" w:rsidRPr="00155C9C" w:rsidRDefault="00155C9C" w:rsidP="00155C9C">
            <w:pPr>
              <w:pStyle w:val="Normapreglednica"/>
              <w:rPr>
                <w:b/>
                <w:bCs/>
              </w:rPr>
            </w:pPr>
            <w:r w:rsidRPr="00155C9C">
              <w:rPr>
                <w:b/>
                <w:bCs/>
              </w:rPr>
              <w:t>Širina [m]</w:t>
            </w:r>
          </w:p>
        </w:tc>
        <w:tc>
          <w:tcPr>
            <w:tcW w:w="0" w:type="auto"/>
          </w:tcPr>
          <w:p w14:paraId="5A210F58" w14:textId="26575A11" w:rsidR="00155C9C" w:rsidRPr="00155C9C" w:rsidRDefault="00155C9C" w:rsidP="00155C9C">
            <w:pPr>
              <w:pStyle w:val="Normapreglednica"/>
              <w:rPr>
                <w:b/>
                <w:bCs/>
              </w:rPr>
            </w:pPr>
            <w:r w:rsidRPr="00155C9C">
              <w:rPr>
                <w:b/>
                <w:bCs/>
              </w:rPr>
              <w:t>Višina[m]</w:t>
            </w:r>
          </w:p>
        </w:tc>
      </w:tr>
      <w:tr w:rsidR="00155C9C" w14:paraId="6D4F16FE" w14:textId="77777777" w:rsidTr="00155C9C">
        <w:tc>
          <w:tcPr>
            <w:tcW w:w="0" w:type="auto"/>
          </w:tcPr>
          <w:p w14:paraId="2DAB869F" w14:textId="21668188" w:rsidR="00155C9C" w:rsidRDefault="00155C9C" w:rsidP="00155C9C">
            <w:pPr>
              <w:pStyle w:val="Normapreglednica"/>
            </w:pPr>
            <w:r>
              <w:t>AB01</w:t>
            </w:r>
          </w:p>
        </w:tc>
        <w:tc>
          <w:tcPr>
            <w:tcW w:w="0" w:type="auto"/>
          </w:tcPr>
          <w:p w14:paraId="28585F93" w14:textId="70A1CABF" w:rsidR="00155C9C" w:rsidRDefault="00155C9C" w:rsidP="00155C9C">
            <w:pPr>
              <w:pStyle w:val="Normapreglednica"/>
            </w:pPr>
            <w:r>
              <w:t>2,25</w:t>
            </w:r>
          </w:p>
        </w:tc>
        <w:tc>
          <w:tcPr>
            <w:tcW w:w="0" w:type="auto"/>
          </w:tcPr>
          <w:p w14:paraId="61574DC3" w14:textId="778BF191" w:rsidR="00155C9C" w:rsidRDefault="00155C9C" w:rsidP="00155C9C">
            <w:pPr>
              <w:pStyle w:val="Normapreglednica"/>
            </w:pPr>
            <w:r>
              <w:t>1,25</w:t>
            </w:r>
          </w:p>
        </w:tc>
      </w:tr>
      <w:tr w:rsidR="00155C9C" w14:paraId="1F754C5D" w14:textId="77777777" w:rsidTr="00155C9C">
        <w:tc>
          <w:tcPr>
            <w:tcW w:w="0" w:type="auto"/>
          </w:tcPr>
          <w:p w14:paraId="0E31F05C" w14:textId="14EB4944" w:rsidR="00155C9C" w:rsidRDefault="00155C9C" w:rsidP="00155C9C">
            <w:pPr>
              <w:pStyle w:val="Normapreglednica"/>
            </w:pPr>
            <w:r>
              <w:t>AB02</w:t>
            </w:r>
          </w:p>
        </w:tc>
        <w:tc>
          <w:tcPr>
            <w:tcW w:w="0" w:type="auto"/>
          </w:tcPr>
          <w:p w14:paraId="2CDEA40F" w14:textId="391F4058" w:rsidR="00155C9C" w:rsidRDefault="00155C9C" w:rsidP="00155C9C">
            <w:pPr>
              <w:pStyle w:val="Normapreglednica"/>
            </w:pPr>
            <w:r>
              <w:t>2,35</w:t>
            </w:r>
          </w:p>
        </w:tc>
        <w:tc>
          <w:tcPr>
            <w:tcW w:w="0" w:type="auto"/>
          </w:tcPr>
          <w:p w14:paraId="7448947C" w14:textId="7520315C" w:rsidR="00155C9C" w:rsidRDefault="00155C9C" w:rsidP="00155C9C">
            <w:pPr>
              <w:pStyle w:val="Normapreglednica"/>
            </w:pPr>
            <w:r>
              <w:t>1,30</w:t>
            </w:r>
          </w:p>
        </w:tc>
      </w:tr>
    </w:tbl>
    <w:p w14:paraId="7D20C04F" w14:textId="77777777" w:rsidR="00B80771" w:rsidRDefault="00B80771" w:rsidP="00B80771">
      <w:pPr>
        <w:pStyle w:val="Razmak6pt"/>
        <w:rPr>
          <w:lang w:val="sl-SI"/>
        </w:rPr>
      </w:pPr>
    </w:p>
    <w:p w14:paraId="49671F5D" w14:textId="5A8360AD" w:rsidR="00876018" w:rsidRDefault="0006154B" w:rsidP="000D11D2">
      <w:pPr>
        <w:rPr>
          <w:lang w:val="sl-SI"/>
        </w:rPr>
      </w:pPr>
      <w:r>
        <w:rPr>
          <w:lang w:val="sl-SI"/>
        </w:rPr>
        <w:t xml:space="preserve">Kot pomoč pri razporeditvi besedila po straneh sta pripravljena še sloga Razmak_12_pt in Razmak_6_pt, ki sta namenjena praznim vrsticam, če so kje potrebne. </w:t>
      </w:r>
      <w:r w:rsidR="00B80771">
        <w:rPr>
          <w:lang w:val="sl-SI"/>
        </w:rPr>
        <w:t>V</w:t>
      </w:r>
      <w:r w:rsidR="00876018">
        <w:rPr>
          <w:lang w:val="sl-SI"/>
        </w:rPr>
        <w:t xml:space="preserve">rstica </w:t>
      </w:r>
      <w:r w:rsidR="00B80771">
        <w:rPr>
          <w:lang w:val="sl-SI"/>
        </w:rPr>
        <w:t xml:space="preserve">pred tem odstavkom </w:t>
      </w:r>
      <w:r w:rsidR="00876018">
        <w:rPr>
          <w:lang w:val="sl-SI"/>
        </w:rPr>
        <w:t xml:space="preserve">je primer za uporabo sloga Razmak_6pt. </w:t>
      </w:r>
      <w:r w:rsidR="00B80771">
        <w:rPr>
          <w:lang w:val="sl-SI"/>
        </w:rPr>
        <w:t>Prazne vrstice naj bodo uporabljene samo izjemoma.</w:t>
      </w:r>
    </w:p>
    <w:p w14:paraId="142B0D27" w14:textId="744BF348" w:rsidR="005B0E32" w:rsidRDefault="005A0903" w:rsidP="005B0E32">
      <w:pPr>
        <w:pStyle w:val="Heading1"/>
        <w:rPr>
          <w:lang w:val="sl-SI"/>
        </w:rPr>
      </w:pPr>
      <w:r>
        <w:rPr>
          <w:lang w:val="sl-SI"/>
        </w:rPr>
        <w:t>Pomembni datumi</w:t>
      </w:r>
    </w:p>
    <w:p w14:paraId="701ED03D" w14:textId="3281603D" w:rsidR="005A0903" w:rsidRPr="005A0903" w:rsidRDefault="005A0903" w:rsidP="005A0903">
      <w:pPr>
        <w:rPr>
          <w:lang w:val="sl-SI"/>
        </w:rPr>
      </w:pPr>
      <w:r w:rsidRPr="005A0903">
        <w:rPr>
          <w:lang w:val="sl-SI"/>
        </w:rPr>
        <w:t>Dokončen prispevek v obliki računalniškega zapisa v formatu Word (*.</w:t>
      </w:r>
      <w:proofErr w:type="spellStart"/>
      <w:r w:rsidRPr="005A0903">
        <w:rPr>
          <w:lang w:val="sl-SI"/>
        </w:rPr>
        <w:t>docx</w:t>
      </w:r>
      <w:proofErr w:type="spellEnd"/>
      <w:r w:rsidRPr="005A0903">
        <w:rPr>
          <w:lang w:val="sl-SI"/>
        </w:rPr>
        <w:t xml:space="preserve">)  mora prispeti na naš elektronski naslov </w:t>
      </w:r>
      <w:r w:rsidR="006D4210">
        <w:fldChar w:fldCharType="begin"/>
      </w:r>
      <w:r w:rsidR="006D4210" w:rsidRPr="006D4210">
        <w:rPr>
          <w:lang w:val="sl-SI"/>
        </w:rPr>
        <w:instrText>HYPERLINK "mailto:info@sdgk.si"</w:instrText>
      </w:r>
      <w:r w:rsidR="006D4210">
        <w:fldChar w:fldCharType="separate"/>
      </w:r>
      <w:r w:rsidR="003931B0" w:rsidRPr="00BC1F72">
        <w:rPr>
          <w:rStyle w:val="Hyperlink"/>
          <w:lang w:val="sl-SI"/>
        </w:rPr>
        <w:t>info@sdgk.si</w:t>
      </w:r>
      <w:r w:rsidR="006D4210">
        <w:rPr>
          <w:rStyle w:val="Hyperlink"/>
          <w:lang w:val="sl-SI"/>
        </w:rPr>
        <w:fldChar w:fldCharType="end"/>
      </w:r>
      <w:r w:rsidR="003931B0">
        <w:rPr>
          <w:lang w:val="sl-SI"/>
        </w:rPr>
        <w:t xml:space="preserve"> </w:t>
      </w:r>
      <w:r w:rsidRPr="005A0903">
        <w:rPr>
          <w:lang w:val="sl-SI"/>
        </w:rPr>
        <w:t>najkasneje do:</w:t>
      </w:r>
    </w:p>
    <w:p w14:paraId="3020097C" w14:textId="77777777" w:rsidR="005A0903" w:rsidRPr="003931B0" w:rsidRDefault="005A0903" w:rsidP="003931B0">
      <w:pPr>
        <w:pStyle w:val="ListParagraph"/>
        <w:numPr>
          <w:ilvl w:val="0"/>
          <w:numId w:val="7"/>
        </w:numPr>
        <w:rPr>
          <w:lang w:val="sl-SI"/>
        </w:rPr>
      </w:pPr>
      <w:r w:rsidRPr="003931B0">
        <w:rPr>
          <w:lang w:val="sl-SI"/>
        </w:rPr>
        <w:t>6. oktobra 2025, če gre za znanstveni prispevek in</w:t>
      </w:r>
    </w:p>
    <w:p w14:paraId="5818B529" w14:textId="77777777" w:rsidR="005A0903" w:rsidRPr="003931B0" w:rsidRDefault="005A0903" w:rsidP="003931B0">
      <w:pPr>
        <w:pStyle w:val="ListParagraph"/>
        <w:numPr>
          <w:ilvl w:val="0"/>
          <w:numId w:val="7"/>
        </w:numPr>
        <w:rPr>
          <w:lang w:val="sl-SI"/>
        </w:rPr>
      </w:pPr>
      <w:r w:rsidRPr="003931B0">
        <w:rPr>
          <w:lang w:val="sl-SI"/>
        </w:rPr>
        <w:t>13. oktobra 2025, če gre za strokovni prispevek.</w:t>
      </w:r>
    </w:p>
    <w:p w14:paraId="2745A4E1" w14:textId="46EABAF0" w:rsidR="005A0903" w:rsidRPr="005A0903" w:rsidRDefault="005A0903" w:rsidP="005A0903">
      <w:pPr>
        <w:rPr>
          <w:lang w:val="sl-SI"/>
        </w:rPr>
      </w:pPr>
      <w:r w:rsidRPr="005A0903">
        <w:rPr>
          <w:lang w:val="sl-SI"/>
        </w:rPr>
        <w:t>Skupaj s prispevkom nam prosimo sporoče tudi želeni način predstavitve prispevka na zborovanju. Uredniški odbor vas bo do 20. oktobra 2025 obvestil o tem ali vaš strokovni prispevek vsebinsko in oblikovno ustreza za objavo v zborniku, avtorji znanstvenih prispevkov pa boste seznanjeni z rezultati recenzije. V primeru potrebnih popravkov bomo morali dokončne znanstvene prispevke prejeti najkasneje do 27. oktobra 2025.</w:t>
      </w:r>
    </w:p>
    <w:p w14:paraId="52A446E4" w14:textId="77777777" w:rsidR="0006154B" w:rsidRDefault="0006154B" w:rsidP="008B5B35">
      <w:pPr>
        <w:pStyle w:val="Heading2"/>
        <w:rPr>
          <w:lang w:val="sl-SI"/>
        </w:rPr>
      </w:pPr>
      <w:r>
        <w:rPr>
          <w:lang w:val="sl-SI"/>
        </w:rPr>
        <w:lastRenderedPageBreak/>
        <w:t>Prvi podnaslov</w:t>
      </w:r>
    </w:p>
    <w:p w14:paraId="03407BBD" w14:textId="77777777" w:rsidR="0006154B" w:rsidRPr="0006154B" w:rsidRDefault="0006154B" w:rsidP="0006154B">
      <w:pPr>
        <w:rPr>
          <w:lang w:val="sl-SI"/>
        </w:rPr>
      </w:pPr>
      <w:r>
        <w:rPr>
          <w:lang w:val="sl-SI"/>
        </w:rPr>
        <w:t xml:space="preserve">Tekst prispevka .... prispevek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. </w:t>
      </w:r>
    </w:p>
    <w:p w14:paraId="5BD7AC25" w14:textId="77777777" w:rsidR="0006154B" w:rsidRDefault="00876018" w:rsidP="00B80771">
      <w:pPr>
        <w:pStyle w:val="Heading3"/>
        <w:rPr>
          <w:lang w:val="sl-SI"/>
        </w:rPr>
      </w:pPr>
      <w:r>
        <w:rPr>
          <w:lang w:val="sl-SI"/>
        </w:rPr>
        <w:t>Drugi podnaslov</w:t>
      </w:r>
    </w:p>
    <w:p w14:paraId="7BF3E0E8" w14:textId="77777777" w:rsidR="00876018" w:rsidRPr="0006154B" w:rsidRDefault="00876018" w:rsidP="00876018">
      <w:pPr>
        <w:rPr>
          <w:lang w:val="sl-SI"/>
        </w:rPr>
      </w:pPr>
      <w:r>
        <w:rPr>
          <w:lang w:val="sl-SI"/>
        </w:rPr>
        <w:t xml:space="preserve">Tekst prispevka .... prispevek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prispevek</w:t>
      </w:r>
      <w:proofErr w:type="spellEnd"/>
      <w:r>
        <w:rPr>
          <w:lang w:val="sl-SI"/>
        </w:rPr>
        <w:t xml:space="preserve">. </w:t>
      </w:r>
    </w:p>
    <w:p w14:paraId="5608107A" w14:textId="77777777" w:rsidR="00876018" w:rsidRDefault="00876018" w:rsidP="00B80771">
      <w:pPr>
        <w:pStyle w:val="Heading3"/>
        <w:rPr>
          <w:lang w:val="sl-SI"/>
        </w:rPr>
      </w:pPr>
      <w:r>
        <w:rPr>
          <w:lang w:val="sl-SI"/>
        </w:rPr>
        <w:t>In tako naprej z naslovi....</w:t>
      </w:r>
    </w:p>
    <w:p w14:paraId="0E6CFD41" w14:textId="5645A32E" w:rsidR="00876018" w:rsidRDefault="00876018" w:rsidP="00876018">
      <w:pPr>
        <w:rPr>
          <w:lang w:val="sl-SI"/>
        </w:rPr>
      </w:pPr>
      <w:r>
        <w:rPr>
          <w:lang w:val="sl-SI"/>
        </w:rPr>
        <w:t xml:space="preserve">Literatura naj bo navedena s pomočjo sloga LITERATURA, oklepaj naj bo na prvem, besedilo pa na drugem levem tabulatorju. Oštevilčenje literature naj ustreza zaporedju pojavljanja sklicevanja v besedilu </w:t>
      </w:r>
      <w:r w:rsidR="00FC3927">
        <w:rPr>
          <w:lang w:val="sl-SI"/>
        </w:rPr>
        <w:t>prispevka</w:t>
      </w:r>
      <w:r>
        <w:rPr>
          <w:lang w:val="sl-SI"/>
        </w:rPr>
        <w:t>. Literatura pod št. [1] se torej v besedilu prispevka pojavi pred literaturo [2].</w:t>
      </w:r>
    </w:p>
    <w:p w14:paraId="063C4D6E" w14:textId="77777777" w:rsidR="00876018" w:rsidRPr="00876018" w:rsidRDefault="00876018" w:rsidP="00876018">
      <w:pPr>
        <w:pStyle w:val="Heading1"/>
        <w:rPr>
          <w:lang w:val="sl-SI"/>
        </w:rPr>
      </w:pPr>
      <w:r>
        <w:rPr>
          <w:lang w:val="sl-SI"/>
        </w:rPr>
        <w:t>LITERATURA</w:t>
      </w:r>
    </w:p>
    <w:p w14:paraId="52732BE2" w14:textId="27741CED" w:rsidR="0018788D" w:rsidRDefault="00876018" w:rsidP="00B80771">
      <w:pPr>
        <w:pStyle w:val="Literatura"/>
        <w:tabs>
          <w:tab w:val="left" w:pos="284"/>
        </w:tabs>
        <w:rPr>
          <w:lang w:val="sl-SI"/>
        </w:rPr>
      </w:pPr>
      <w:r>
        <w:rPr>
          <w:lang w:val="sl-SI"/>
        </w:rPr>
        <w:t>[1]</w:t>
      </w:r>
      <w:r>
        <w:rPr>
          <w:lang w:val="sl-SI"/>
        </w:rPr>
        <w:tab/>
      </w:r>
      <w:r w:rsidR="0018788D">
        <w:rPr>
          <w:lang w:val="sl-SI"/>
        </w:rPr>
        <w:t xml:space="preserve">J. Pridni, </w:t>
      </w:r>
      <w:r w:rsidR="0018788D" w:rsidRPr="0018788D">
        <w:rPr>
          <w:i/>
          <w:lang w:val="sl-SI"/>
        </w:rPr>
        <w:t>Neizpolnjene želje</w:t>
      </w:r>
      <w:r w:rsidR="0018788D">
        <w:rPr>
          <w:i/>
          <w:lang w:val="sl-SI"/>
        </w:rPr>
        <w:t>.</w:t>
      </w:r>
      <w:r w:rsidR="0018788D">
        <w:rPr>
          <w:lang w:val="sl-SI"/>
        </w:rPr>
        <w:t xml:space="preserve"> Časopis za lepšo prihodnost, letnik 22, št. 3, str. 72-97, 2008 </w:t>
      </w:r>
    </w:p>
    <w:p w14:paraId="27B60D3B" w14:textId="55FA06A6" w:rsidR="00B80771" w:rsidRPr="00B80771" w:rsidRDefault="0018788D" w:rsidP="00B80771">
      <w:pPr>
        <w:pStyle w:val="Literatura"/>
        <w:rPr>
          <w:lang w:val="sl-SI"/>
        </w:rPr>
      </w:pPr>
      <w:r>
        <w:rPr>
          <w:lang w:val="sl-SI"/>
        </w:rPr>
        <w:t>[2]</w:t>
      </w:r>
      <w:r>
        <w:rPr>
          <w:lang w:val="sl-SI"/>
        </w:rPr>
        <w:tab/>
        <w:t>Druga literatura....</w:t>
      </w:r>
    </w:p>
    <w:sectPr w:rsidR="00B80771" w:rsidRPr="00B80771" w:rsidSect="008519A9">
      <w:headerReference w:type="first" r:id="rId9"/>
      <w:pgSz w:w="11907" w:h="16840" w:code="9"/>
      <w:pgMar w:top="1304" w:right="1134" w:bottom="1304" w:left="1134" w:header="851" w:footer="102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9116E" w14:textId="77777777" w:rsidR="00BB4316" w:rsidRDefault="00BB4316">
      <w:r>
        <w:separator/>
      </w:r>
    </w:p>
    <w:p w14:paraId="511E7A7B" w14:textId="77777777" w:rsidR="00BB4316" w:rsidRDefault="00BB4316"/>
  </w:endnote>
  <w:endnote w:type="continuationSeparator" w:id="0">
    <w:p w14:paraId="54C5AEF7" w14:textId="77777777" w:rsidR="00BB4316" w:rsidRDefault="00BB4316">
      <w:r>
        <w:continuationSeparator/>
      </w:r>
    </w:p>
    <w:p w14:paraId="3ED62B19" w14:textId="77777777" w:rsidR="00BB4316" w:rsidRDefault="00BB43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SHelvetic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3D72E" w14:textId="77777777" w:rsidR="00BB4316" w:rsidRDefault="00BB4316">
      <w:r>
        <w:separator/>
      </w:r>
    </w:p>
  </w:footnote>
  <w:footnote w:type="continuationSeparator" w:id="0">
    <w:p w14:paraId="23646EDD" w14:textId="77777777" w:rsidR="00BB4316" w:rsidRDefault="00BB4316">
      <w:r>
        <w:continuationSeparator/>
      </w:r>
    </w:p>
    <w:p w14:paraId="5EFDDF70" w14:textId="77777777" w:rsidR="00BB4316" w:rsidRDefault="00BB4316"/>
  </w:footnote>
  <w:footnote w:id="1">
    <w:p w14:paraId="0839920B" w14:textId="220EE738" w:rsidR="00726E72" w:rsidRPr="00726E72" w:rsidRDefault="00726E72" w:rsidP="00726E72">
      <w:pPr>
        <w:pStyle w:val="FootnoteText"/>
        <w:rPr>
          <w:lang w:val="sl-SI"/>
        </w:rPr>
      </w:pPr>
      <w:r w:rsidRPr="00726E72">
        <w:rPr>
          <w:rStyle w:val="FootnoteReference"/>
          <w:lang w:val="sl-SI"/>
        </w:rPr>
        <w:footnoteRef/>
      </w:r>
      <w:r w:rsidRPr="00726E72">
        <w:rPr>
          <w:lang w:val="sl-SI"/>
        </w:rPr>
        <w:t xml:space="preserve"> naziv/pozicija, organizacija, sedež organizacije, e-naslov</w:t>
      </w:r>
    </w:p>
  </w:footnote>
  <w:footnote w:id="2">
    <w:p w14:paraId="785629C1" w14:textId="54500542" w:rsidR="00726E72" w:rsidRPr="004A0466" w:rsidRDefault="00726E72">
      <w:pPr>
        <w:pStyle w:val="FootnoteText"/>
        <w:rPr>
          <w:lang w:val="sl-SI"/>
        </w:rPr>
      </w:pPr>
      <w:r w:rsidRPr="00726E72">
        <w:rPr>
          <w:rStyle w:val="FootnoteReference"/>
          <w:lang w:val="sl-SI"/>
        </w:rPr>
        <w:footnoteRef/>
      </w:r>
      <w:r w:rsidRPr="00726E72">
        <w:rPr>
          <w:lang w:val="sl-SI"/>
        </w:rPr>
        <w:t xml:space="preserve"> </w:t>
      </w:r>
      <w:r w:rsidR="0093303E">
        <w:rPr>
          <w:lang w:val="sl-SI"/>
        </w:rPr>
        <w:t>univ. dipl. inž. grad./</w:t>
      </w:r>
      <w:r w:rsidRPr="00726E72">
        <w:rPr>
          <w:lang w:val="sl-SI"/>
        </w:rPr>
        <w:t xml:space="preserve">vodja projektov, Gradimo še hitreje d.o.o., </w:t>
      </w:r>
      <w:proofErr w:type="spellStart"/>
      <w:r w:rsidRPr="00726E72">
        <w:rPr>
          <w:lang w:val="sl-SI"/>
        </w:rPr>
        <w:t>Hitrograd</w:t>
      </w:r>
      <w:proofErr w:type="spellEnd"/>
      <w:r w:rsidRPr="00726E72">
        <w:rPr>
          <w:lang w:val="sl-SI"/>
        </w:rPr>
        <w:t>, e-mail-2@mail.si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A4CF" w14:textId="5B9741AF" w:rsidR="00C122B4" w:rsidRPr="000D11D2" w:rsidRDefault="00B80771" w:rsidP="000D11D2">
    <w:pPr>
      <w:pStyle w:val="Header"/>
      <w:jc w:val="center"/>
      <w:rPr>
        <w:rFonts w:ascii="PSHelvetica" w:hAnsi="PSHelvetica"/>
        <w:lang w:val="sl-SI"/>
      </w:rPr>
    </w:pPr>
    <w:r>
      <w:rPr>
        <w:noProof/>
        <w:lang w:val="sl-SI"/>
      </w:rPr>
      <w:drawing>
        <wp:inline distT="0" distB="0" distL="0" distR="0" wp14:anchorId="51B8AA94" wp14:editId="7C4326FF">
          <wp:extent cx="259326" cy="152400"/>
          <wp:effectExtent l="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509" cy="155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position w:val="2"/>
        <w:lang w:val="sl-SI"/>
      </w:rPr>
      <w:t xml:space="preserve"> </w:t>
    </w:r>
    <w:r w:rsidR="00885EB6">
      <w:rPr>
        <w:rFonts w:ascii="Tahoma" w:hAnsi="Tahoma"/>
        <w:position w:val="2"/>
        <w:lang w:val="sl-SI"/>
      </w:rPr>
      <w:t>4</w:t>
    </w:r>
    <w:r w:rsidR="006D4210">
      <w:rPr>
        <w:rFonts w:ascii="Tahoma" w:hAnsi="Tahoma"/>
        <w:position w:val="2"/>
        <w:lang w:val="sl-SI"/>
      </w:rPr>
      <w:t>7</w:t>
    </w:r>
    <w:r w:rsidR="00C122B4" w:rsidRPr="00B35DA4">
      <w:rPr>
        <w:rFonts w:ascii="Tahoma" w:hAnsi="Tahoma"/>
        <w:position w:val="2"/>
        <w:lang w:val="sl-SI"/>
      </w:rPr>
      <w:t>.</w:t>
    </w:r>
    <w:r w:rsidR="00D61548">
      <w:rPr>
        <w:rFonts w:ascii="Tahoma" w:hAnsi="Tahoma"/>
        <w:position w:val="2"/>
        <w:lang w:val="sl-SI"/>
      </w:rPr>
      <w:t xml:space="preserve"> </w:t>
    </w:r>
    <w:r w:rsidR="00C122B4" w:rsidRPr="00B35DA4">
      <w:rPr>
        <w:rFonts w:ascii="Tahoma" w:hAnsi="Tahoma"/>
        <w:position w:val="2"/>
        <w:lang w:val="sl-SI"/>
      </w:rPr>
      <w:t xml:space="preserve">zborovanje gradbenih konstruktorjev Slovenije, </w:t>
    </w:r>
    <w:r w:rsidR="00193236">
      <w:rPr>
        <w:rFonts w:ascii="Tahoma" w:hAnsi="Tahoma"/>
        <w:position w:val="2"/>
        <w:lang w:val="sl-SI"/>
      </w:rPr>
      <w:t>Portorož</w:t>
    </w:r>
    <w:r w:rsidR="00C122B4" w:rsidRPr="00B35DA4">
      <w:rPr>
        <w:rFonts w:ascii="Tahoma" w:hAnsi="Tahoma"/>
        <w:position w:val="2"/>
        <w:lang w:val="sl-SI"/>
      </w:rPr>
      <w:t xml:space="preserve">, </w:t>
    </w:r>
    <w:r w:rsidR="00193236">
      <w:rPr>
        <w:rFonts w:ascii="Tahoma" w:hAnsi="Tahoma"/>
        <w:position w:val="2"/>
        <w:lang w:val="sl-SI"/>
      </w:rPr>
      <w:t xml:space="preserve">november </w:t>
    </w:r>
    <w:r w:rsidR="00C122B4" w:rsidRPr="00B35DA4">
      <w:rPr>
        <w:rFonts w:ascii="Tahoma" w:hAnsi="Tahoma"/>
        <w:position w:val="2"/>
        <w:lang w:val="sl-SI"/>
      </w:rPr>
      <w:t>20</w:t>
    </w:r>
    <w:r w:rsidR="00CE1D7F">
      <w:rPr>
        <w:rFonts w:ascii="Tahoma" w:hAnsi="Tahoma"/>
        <w:position w:val="2"/>
        <w:lang w:val="sl-SI"/>
      </w:rPr>
      <w:t>2</w:t>
    </w:r>
    <w:r w:rsidR="006D4210">
      <w:rPr>
        <w:rFonts w:ascii="Tahoma" w:hAnsi="Tahoma"/>
        <w:position w:val="2"/>
        <w:lang w:val="sl-S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468E140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E64C9432"/>
    <w:lvl w:ilvl="0">
      <w:numFmt w:val="bullet"/>
      <w:pStyle w:val="Lista"/>
      <w:lvlText w:val="*"/>
      <w:lvlJc w:val="left"/>
    </w:lvl>
  </w:abstractNum>
  <w:abstractNum w:abstractNumId="2" w15:restartNumberingAfterBreak="0">
    <w:nsid w:val="04CF3514"/>
    <w:multiLevelType w:val="singleLevel"/>
    <w:tmpl w:val="FF24C1E6"/>
    <w:lvl w:ilvl="0">
      <w:numFmt w:val="bullet"/>
      <w:lvlText w:val="*"/>
      <w:lvlJc w:val="left"/>
    </w:lvl>
  </w:abstractNum>
  <w:abstractNum w:abstractNumId="3" w15:restartNumberingAfterBreak="0">
    <w:nsid w:val="18F53739"/>
    <w:multiLevelType w:val="multilevel"/>
    <w:tmpl w:val="F468E1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3A5E6B4F"/>
    <w:multiLevelType w:val="multilevel"/>
    <w:tmpl w:val="0A5478C2"/>
    <w:lvl w:ilvl="0"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57" w:legacyIndent="0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decimal"/>
      <w:lvlText w:val=".%5"/>
      <w:legacy w:legacy="1" w:legacySpace="144" w:legacyIndent="0"/>
      <w:lvlJc w:val="left"/>
    </w:lvl>
    <w:lvl w:ilvl="5">
      <w:start w:val="1"/>
      <w:numFmt w:val="decimal"/>
      <w:lvlText w:val=".%5.%6"/>
      <w:legacy w:legacy="1" w:legacySpace="144" w:legacyIndent="0"/>
      <w:lvlJc w:val="left"/>
    </w:lvl>
    <w:lvl w:ilvl="6">
      <w:start w:val="1"/>
      <w:numFmt w:val="decimal"/>
      <w:lvlText w:val=".%5.%6.%7"/>
      <w:legacy w:legacy="1" w:legacySpace="144" w:legacyIndent="0"/>
      <w:lvlJc w:val="left"/>
    </w:lvl>
    <w:lvl w:ilvl="7">
      <w:start w:val="1"/>
      <w:numFmt w:val="decimal"/>
      <w:lvlText w:val=".%5.%6.%7.%8"/>
      <w:legacy w:legacy="1" w:legacySpace="144" w:legacyIndent="0"/>
      <w:lvlJc w:val="left"/>
    </w:lvl>
    <w:lvl w:ilvl="8">
      <w:start w:val="1"/>
      <w:numFmt w:val="decimal"/>
      <w:lvlText w:val=".%5.%6.%7.%8.%9"/>
      <w:legacy w:legacy="1" w:legacySpace="144" w:legacyIndent="0"/>
      <w:lvlJc w:val="left"/>
    </w:lvl>
  </w:abstractNum>
  <w:abstractNum w:abstractNumId="5" w15:restartNumberingAfterBreak="0">
    <w:nsid w:val="3CA25ACD"/>
    <w:multiLevelType w:val="hybridMultilevel"/>
    <w:tmpl w:val="42787A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6246B"/>
    <w:multiLevelType w:val="singleLevel"/>
    <w:tmpl w:val="B4C6B232"/>
    <w:lvl w:ilvl="0">
      <w:numFmt w:val="bullet"/>
      <w:lvlText w:val="*"/>
      <w:lvlJc w:val="left"/>
    </w:lvl>
  </w:abstractNum>
  <w:num w:numId="1" w16cid:durableId="1694770032">
    <w:abstractNumId w:val="0"/>
  </w:num>
  <w:num w:numId="2" w16cid:durableId="1219436227">
    <w:abstractNumId w:val="4"/>
  </w:num>
  <w:num w:numId="3" w16cid:durableId="1322002321">
    <w:abstractNumId w:val="3"/>
  </w:num>
  <w:num w:numId="4" w16cid:durableId="541788228">
    <w:abstractNumId w:val="1"/>
    <w:lvlOverride w:ilvl="0">
      <w:lvl w:ilvl="0">
        <w:start w:val="1"/>
        <w:numFmt w:val="bullet"/>
        <w:pStyle w:val="Lista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5" w16cid:durableId="1029985759">
    <w:abstractNumId w:val="6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6" w16cid:durableId="540748302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7" w16cid:durableId="821967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CD"/>
    <w:rsid w:val="00041C39"/>
    <w:rsid w:val="0004617C"/>
    <w:rsid w:val="0006154B"/>
    <w:rsid w:val="00092D18"/>
    <w:rsid w:val="000A738D"/>
    <w:rsid w:val="000D11D2"/>
    <w:rsid w:val="00155C9C"/>
    <w:rsid w:val="0018788D"/>
    <w:rsid w:val="00193236"/>
    <w:rsid w:val="00292D18"/>
    <w:rsid w:val="002B2536"/>
    <w:rsid w:val="002D11B2"/>
    <w:rsid w:val="002E7163"/>
    <w:rsid w:val="002F0178"/>
    <w:rsid w:val="002F29FA"/>
    <w:rsid w:val="00311C3D"/>
    <w:rsid w:val="00313998"/>
    <w:rsid w:val="00386902"/>
    <w:rsid w:val="00392B19"/>
    <w:rsid w:val="003931B0"/>
    <w:rsid w:val="003B575B"/>
    <w:rsid w:val="003D4A36"/>
    <w:rsid w:val="003F2960"/>
    <w:rsid w:val="00404029"/>
    <w:rsid w:val="00426923"/>
    <w:rsid w:val="00441AAF"/>
    <w:rsid w:val="00443007"/>
    <w:rsid w:val="004438A5"/>
    <w:rsid w:val="004633C3"/>
    <w:rsid w:val="00467A8A"/>
    <w:rsid w:val="00471D16"/>
    <w:rsid w:val="004A0466"/>
    <w:rsid w:val="004C19CB"/>
    <w:rsid w:val="004C515A"/>
    <w:rsid w:val="0052180C"/>
    <w:rsid w:val="005A0903"/>
    <w:rsid w:val="005B0E32"/>
    <w:rsid w:val="005B3917"/>
    <w:rsid w:val="00636A6F"/>
    <w:rsid w:val="006D4210"/>
    <w:rsid w:val="00712934"/>
    <w:rsid w:val="00726E72"/>
    <w:rsid w:val="00732FB0"/>
    <w:rsid w:val="00751B53"/>
    <w:rsid w:val="00771493"/>
    <w:rsid w:val="007813B4"/>
    <w:rsid w:val="007B59CD"/>
    <w:rsid w:val="008519A9"/>
    <w:rsid w:val="00876018"/>
    <w:rsid w:val="00885EB6"/>
    <w:rsid w:val="008A0E14"/>
    <w:rsid w:val="008B5B35"/>
    <w:rsid w:val="008E1E02"/>
    <w:rsid w:val="008E1F33"/>
    <w:rsid w:val="008F3E37"/>
    <w:rsid w:val="00912C7A"/>
    <w:rsid w:val="009137EC"/>
    <w:rsid w:val="0093303E"/>
    <w:rsid w:val="00956665"/>
    <w:rsid w:val="0098030D"/>
    <w:rsid w:val="009F3862"/>
    <w:rsid w:val="00A55F4D"/>
    <w:rsid w:val="00AE79DF"/>
    <w:rsid w:val="00B35DA4"/>
    <w:rsid w:val="00B80771"/>
    <w:rsid w:val="00B85F24"/>
    <w:rsid w:val="00BB4316"/>
    <w:rsid w:val="00BB7DC9"/>
    <w:rsid w:val="00BD733B"/>
    <w:rsid w:val="00C122B4"/>
    <w:rsid w:val="00CA5801"/>
    <w:rsid w:val="00CB38A3"/>
    <w:rsid w:val="00CE1D7F"/>
    <w:rsid w:val="00CE705B"/>
    <w:rsid w:val="00D00937"/>
    <w:rsid w:val="00D2574F"/>
    <w:rsid w:val="00D31514"/>
    <w:rsid w:val="00D448D4"/>
    <w:rsid w:val="00D61548"/>
    <w:rsid w:val="00DE5F1D"/>
    <w:rsid w:val="00E609B2"/>
    <w:rsid w:val="00EB1A8F"/>
    <w:rsid w:val="00EC4FB1"/>
    <w:rsid w:val="00F10494"/>
    <w:rsid w:val="00F6239D"/>
    <w:rsid w:val="00F673E5"/>
    <w:rsid w:val="00F7145E"/>
    <w:rsid w:val="00F8057F"/>
    <w:rsid w:val="00F8544D"/>
    <w:rsid w:val="00FB6289"/>
    <w:rsid w:val="00FB755E"/>
    <w:rsid w:val="00FC3927"/>
    <w:rsid w:val="00FE2420"/>
    <w:rsid w:val="00FE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D9A8733"/>
  <w15:chartTrackingRefBased/>
  <w15:docId w15:val="{5F3CA6D5-B110-447E-A3AE-A3AF5927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771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80771"/>
    <w:pPr>
      <w:keepNext/>
      <w:numPr>
        <w:numId w:val="1"/>
      </w:numPr>
      <w:spacing w:before="180"/>
      <w:jc w:val="left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B80771"/>
    <w:pPr>
      <w:keepNext/>
      <w:numPr>
        <w:ilvl w:val="1"/>
        <w:numId w:val="1"/>
      </w:numPr>
      <w:spacing w:before="180"/>
      <w:jc w:val="left"/>
      <w:outlineLvl w:val="1"/>
    </w:pPr>
    <w:rPr>
      <w:b/>
      <w:szCs w:val="24"/>
    </w:rPr>
  </w:style>
  <w:style w:type="paragraph" w:styleId="Heading3">
    <w:name w:val="heading 3"/>
    <w:basedOn w:val="Normal"/>
    <w:next w:val="Normal"/>
    <w:qFormat/>
    <w:rsid w:val="00B80771"/>
    <w:pPr>
      <w:keepNext/>
      <w:numPr>
        <w:ilvl w:val="2"/>
        <w:numId w:val="1"/>
      </w:numPr>
      <w:spacing w:before="180"/>
      <w:jc w:val="left"/>
      <w:outlineLvl w:val="2"/>
    </w:pPr>
    <w:rPr>
      <w:b/>
      <w:i/>
      <w:szCs w:val="24"/>
    </w:rPr>
  </w:style>
  <w:style w:type="paragraph" w:styleId="Heading4">
    <w:name w:val="heading 4"/>
    <w:basedOn w:val="Normal"/>
    <w:next w:val="Normal"/>
    <w:qFormat/>
    <w:rsid w:val="00B80771"/>
    <w:pPr>
      <w:keepNext/>
      <w:numPr>
        <w:ilvl w:val="3"/>
        <w:numId w:val="1"/>
      </w:numPr>
      <w:jc w:val="left"/>
      <w:outlineLvl w:val="3"/>
    </w:pPr>
    <w:rPr>
      <w:b/>
      <w:i/>
      <w:szCs w:val="24"/>
    </w:rPr>
  </w:style>
  <w:style w:type="paragraph" w:styleId="Heading5">
    <w:name w:val="heading 5"/>
    <w:basedOn w:val="Heading4"/>
    <w:next w:val="Normal"/>
    <w:qFormat/>
    <w:rsid w:val="00404029"/>
    <w:pPr>
      <w:numPr>
        <w:ilvl w:val="0"/>
        <w:numId w:val="0"/>
      </w:numPr>
      <w:outlineLvl w:val="4"/>
    </w:pPr>
    <w:rPr>
      <w:b w:val="0"/>
      <w:sz w:val="22"/>
      <w:szCs w:val="22"/>
    </w:rPr>
  </w:style>
  <w:style w:type="paragraph" w:styleId="Heading6">
    <w:name w:val="heading 6"/>
    <w:basedOn w:val="Normal"/>
    <w:next w:val="Normal"/>
    <w:qFormat/>
    <w:rsid w:val="00404029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0402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0402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04029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404029"/>
    <w:pPr>
      <w:spacing w:after="240"/>
      <w:jc w:val="left"/>
    </w:pPr>
  </w:style>
  <w:style w:type="paragraph" w:styleId="ListBullet">
    <w:name w:val="List Bullet"/>
    <w:basedOn w:val="Normal"/>
    <w:link w:val="ListBulletChar"/>
    <w:rsid w:val="00404029"/>
    <w:pPr>
      <w:spacing w:before="0" w:after="60"/>
      <w:ind w:left="851" w:hanging="284"/>
    </w:pPr>
  </w:style>
  <w:style w:type="paragraph" w:customStyle="1" w:styleId="Lista">
    <w:name w:val="Lista"/>
    <w:basedOn w:val="ListBullet"/>
    <w:link w:val="ListaCharChar"/>
    <w:rsid w:val="000D11D2"/>
    <w:pPr>
      <w:numPr>
        <w:numId w:val="4"/>
      </w:numPr>
      <w:spacing w:before="60" w:after="0"/>
      <w:ind w:left="851" w:hanging="284"/>
      <w:contextualSpacing/>
    </w:pPr>
  </w:style>
  <w:style w:type="paragraph" w:customStyle="1" w:styleId="Preglednicainslika">
    <w:name w:val="Preglednica_in_slika"/>
    <w:basedOn w:val="Caption"/>
    <w:next w:val="Normal"/>
    <w:rsid w:val="00404029"/>
    <w:pPr>
      <w:spacing w:before="60" w:after="120"/>
      <w:jc w:val="center"/>
    </w:pPr>
    <w:rPr>
      <w:i/>
    </w:rPr>
  </w:style>
  <w:style w:type="paragraph" w:styleId="Header">
    <w:name w:val="header"/>
    <w:basedOn w:val="Normal"/>
    <w:link w:val="HeaderChar"/>
    <w:rsid w:val="00404029"/>
    <w:pPr>
      <w:pBdr>
        <w:bottom w:val="single" w:sz="6" w:space="1" w:color="auto"/>
      </w:pBd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404029"/>
    <w:pPr>
      <w:tabs>
        <w:tab w:val="center" w:pos="4153"/>
        <w:tab w:val="right" w:pos="8306"/>
      </w:tabs>
    </w:pPr>
  </w:style>
  <w:style w:type="paragraph" w:customStyle="1" w:styleId="Legenda">
    <w:name w:val="Legenda"/>
    <w:basedOn w:val="Normal"/>
    <w:rsid w:val="00404029"/>
    <w:pPr>
      <w:spacing w:before="0"/>
    </w:pPr>
    <w:rPr>
      <w:rFonts w:ascii="Arial" w:hAnsi="Arial"/>
      <w:sz w:val="20"/>
    </w:rPr>
  </w:style>
  <w:style w:type="paragraph" w:customStyle="1" w:styleId="Literatura">
    <w:name w:val="Literatura"/>
    <w:basedOn w:val="Normal"/>
    <w:rsid w:val="00B80771"/>
    <w:pPr>
      <w:tabs>
        <w:tab w:val="left" w:pos="851"/>
      </w:tabs>
      <w:ind w:left="851" w:hanging="567"/>
    </w:pPr>
  </w:style>
  <w:style w:type="character" w:customStyle="1" w:styleId="ListBulletChar">
    <w:name w:val="List Bullet Char"/>
    <w:link w:val="ListBullet"/>
    <w:rsid w:val="00404029"/>
    <w:rPr>
      <w:sz w:val="24"/>
      <w:lang w:val="en-GB" w:eastAsia="en-US"/>
    </w:rPr>
  </w:style>
  <w:style w:type="character" w:customStyle="1" w:styleId="ListaCharChar">
    <w:name w:val="Lista Char Char"/>
    <w:link w:val="Lista"/>
    <w:rsid w:val="000D11D2"/>
    <w:rPr>
      <w:sz w:val="24"/>
      <w:lang w:val="en-GB" w:eastAsia="en-US"/>
    </w:rPr>
  </w:style>
  <w:style w:type="table" w:styleId="TableGrid">
    <w:name w:val="Table Grid"/>
    <w:basedOn w:val="TableNormal"/>
    <w:rsid w:val="00155C9C"/>
    <w:pPr>
      <w:keepNext/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670"/>
        <w:tab w:val="left" w:pos="6804"/>
        <w:tab w:val="left" w:pos="7371"/>
        <w:tab w:val="right" w:pos="9356"/>
      </w:tabs>
      <w:overflowPunct w:val="0"/>
      <w:autoSpaceDE w:val="0"/>
      <w:autoSpaceDN w:val="0"/>
      <w:adjustRightInd w:val="0"/>
      <w:spacing w:before="20" w:after="20"/>
      <w:jc w:val="center"/>
      <w:textAlignment w:val="baseline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</w:style>
  <w:style w:type="paragraph" w:customStyle="1" w:styleId="Razmak12pt">
    <w:name w:val="Razmak_12_pt"/>
    <w:basedOn w:val="Normal"/>
    <w:rsid w:val="00404029"/>
    <w:pPr>
      <w:spacing w:before="0"/>
    </w:pPr>
    <w:rPr>
      <w:lang w:val="sl-SI"/>
    </w:rPr>
  </w:style>
  <w:style w:type="paragraph" w:customStyle="1" w:styleId="Razmak6pt">
    <w:name w:val="Razmak_6_pt"/>
    <w:basedOn w:val="Normal"/>
    <w:rsid w:val="00404029"/>
    <w:pPr>
      <w:spacing w:before="0"/>
    </w:pPr>
    <w:rPr>
      <w:sz w:val="12"/>
      <w:szCs w:val="12"/>
    </w:rPr>
  </w:style>
  <w:style w:type="character" w:customStyle="1" w:styleId="HeaderChar">
    <w:name w:val="Header Char"/>
    <w:link w:val="Header"/>
    <w:rsid w:val="00404029"/>
    <w:rPr>
      <w:lang w:val="en-GB" w:eastAsia="en-US"/>
    </w:rPr>
  </w:style>
  <w:style w:type="paragraph" w:customStyle="1" w:styleId="Naslovprispevka">
    <w:name w:val="Naslov_prispevka"/>
    <w:basedOn w:val="Footer"/>
    <w:next w:val="Normal"/>
    <w:rsid w:val="00404029"/>
    <w:pPr>
      <w:spacing w:after="360"/>
      <w:jc w:val="center"/>
    </w:pPr>
    <w:rPr>
      <w:b/>
      <w:caps/>
      <w:sz w:val="28"/>
      <w:szCs w:val="28"/>
      <w:lang w:val="sl-SI"/>
    </w:rPr>
  </w:style>
  <w:style w:type="character" w:styleId="Hyperlink">
    <w:name w:val="Hyperlink"/>
    <w:basedOn w:val="DefaultParagraphFont"/>
    <w:rsid w:val="000D11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1D2"/>
    <w:rPr>
      <w:color w:val="605E5C"/>
      <w:shd w:val="clear" w:color="auto" w:fill="E1DFDD"/>
    </w:rPr>
  </w:style>
  <w:style w:type="paragraph" w:customStyle="1" w:styleId="Enacba">
    <w:name w:val="Enacba"/>
    <w:basedOn w:val="Normal"/>
    <w:qFormat/>
    <w:rsid w:val="00B80771"/>
    <w:pPr>
      <w:tabs>
        <w:tab w:val="left" w:pos="567"/>
        <w:tab w:val="right" w:pos="9639"/>
      </w:tabs>
    </w:pPr>
    <w:rPr>
      <w:lang w:val="sl-SI"/>
    </w:rPr>
  </w:style>
  <w:style w:type="paragraph" w:customStyle="1" w:styleId="Slika">
    <w:name w:val="Slika"/>
    <w:basedOn w:val="Normal"/>
    <w:qFormat/>
    <w:rsid w:val="000D11D2"/>
    <w:pPr>
      <w:keepNext/>
      <w:jc w:val="center"/>
    </w:pPr>
    <w:rPr>
      <w:lang w:val="sl-SI"/>
    </w:rPr>
  </w:style>
  <w:style w:type="paragraph" w:customStyle="1" w:styleId="Slikanaslov">
    <w:name w:val="Slika_naslov"/>
    <w:basedOn w:val="Preglednicainslika"/>
    <w:next w:val="Normal"/>
    <w:qFormat/>
    <w:rsid w:val="000D11D2"/>
    <w:pPr>
      <w:spacing w:before="0"/>
    </w:pPr>
    <w:rPr>
      <w:lang w:val="sl-SI"/>
    </w:rPr>
  </w:style>
  <w:style w:type="paragraph" w:customStyle="1" w:styleId="Preglednicanaslov">
    <w:name w:val="Preglednica_naslov"/>
    <w:basedOn w:val="Preglednicainslika"/>
    <w:next w:val="Normal"/>
    <w:qFormat/>
    <w:rsid w:val="000D11D2"/>
    <w:pPr>
      <w:keepNext/>
      <w:spacing w:before="120" w:after="0"/>
    </w:pPr>
    <w:rPr>
      <w:lang w:val="sl-SI"/>
    </w:rPr>
  </w:style>
  <w:style w:type="paragraph" w:styleId="NoSpacing">
    <w:name w:val="No Spacing"/>
    <w:uiPriority w:val="1"/>
    <w:qFormat/>
    <w:rsid w:val="00155C9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670"/>
        <w:tab w:val="left" w:pos="6804"/>
        <w:tab w:val="left" w:pos="7371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 w:eastAsia="en-US"/>
    </w:rPr>
  </w:style>
  <w:style w:type="paragraph" w:customStyle="1" w:styleId="Normapreglednica">
    <w:name w:val="Norma_preglednica"/>
    <w:basedOn w:val="NoSpacing"/>
    <w:qFormat/>
    <w:rsid w:val="00155C9C"/>
    <w:pPr>
      <w:keepNext/>
      <w:spacing w:before="20" w:after="20"/>
      <w:jc w:val="center"/>
    </w:pPr>
    <w:rPr>
      <w:lang w:val="sl-SI"/>
    </w:rPr>
  </w:style>
  <w:style w:type="paragraph" w:styleId="EndnoteText">
    <w:name w:val="endnote text"/>
    <w:aliases w:val="Text"/>
    <w:basedOn w:val="Normal"/>
    <w:link w:val="EndnoteTextChar"/>
    <w:rsid w:val="00726E72"/>
    <w:pPr>
      <w:spacing w:before="0"/>
    </w:pPr>
    <w:rPr>
      <w:sz w:val="20"/>
      <w:lang w:val="sl-SI"/>
    </w:rPr>
  </w:style>
  <w:style w:type="character" w:customStyle="1" w:styleId="EndnoteTextChar">
    <w:name w:val="Endnote Text Char"/>
    <w:aliases w:val="Text Char"/>
    <w:basedOn w:val="DefaultParagraphFont"/>
    <w:link w:val="EndnoteText"/>
    <w:rsid w:val="00726E72"/>
    <w:rPr>
      <w:lang w:eastAsia="en-US"/>
    </w:rPr>
  </w:style>
  <w:style w:type="character" w:styleId="EndnoteReference">
    <w:name w:val="endnote reference"/>
    <w:basedOn w:val="DefaultParagraphFont"/>
    <w:rsid w:val="00FC3927"/>
    <w:rPr>
      <w:vertAlign w:val="superscript"/>
    </w:rPr>
  </w:style>
  <w:style w:type="paragraph" w:styleId="FootnoteText">
    <w:name w:val="footnote text"/>
    <w:basedOn w:val="Normal"/>
    <w:link w:val="FootnoteTextChar"/>
    <w:rsid w:val="00FC3927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C3927"/>
    <w:rPr>
      <w:lang w:val="en-GB" w:eastAsia="en-US"/>
    </w:rPr>
  </w:style>
  <w:style w:type="character" w:styleId="FootnoteReference">
    <w:name w:val="footnote reference"/>
    <w:basedOn w:val="DefaultParagraphFont"/>
    <w:rsid w:val="00FC3927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3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orabniki\JLOPATIC\Dokumenti\SDGK\Roga&#353;ka_2009\31-zgks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31-zgks_1.dot</Template>
  <TotalTime>64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0</vt:lpstr>
      <vt:lpstr>0</vt:lpstr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Lopatič, Jože</dc:creator>
  <cp:keywords/>
  <cp:lastModifiedBy>Može, Primož</cp:lastModifiedBy>
  <cp:revision>17</cp:revision>
  <cp:lastPrinted>2008-08-18T12:21:00Z</cp:lastPrinted>
  <dcterms:created xsi:type="dcterms:W3CDTF">2023-05-29T13:23:00Z</dcterms:created>
  <dcterms:modified xsi:type="dcterms:W3CDTF">2026-06-16T18:56:00Z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http://www.zotero.org/styles/din-1505-2-alphanumeric</vt:lpwstr>
  </property>
  <property fmtid="{D5CDD505-2E9C-101B-9397-08002B2CF9AE}" pid="3" name="Mendeley Recent Style Name 0_1">
    <vt:lpwstr>DIN 1505-2 (alphanumeric, Deutsch) - standard superseded by ISO-690</vt:lpwstr>
  </property>
  <property fmtid="{D5CDD505-2E9C-101B-9397-08002B2CF9AE}" pid="4" name="Mendeley Recent Style Id 1_1">
    <vt:lpwstr>http://www.zotero.org/styles/din-1505-2-numeric</vt:lpwstr>
  </property>
  <property fmtid="{D5CDD505-2E9C-101B-9397-08002B2CF9AE}" pid="5" name="Mendeley Recent Style Name 1_1">
    <vt:lpwstr>DIN 1505-2 (numeric, Deutsch) - standard superseded by ISO-690</vt:lpwstr>
  </property>
  <property fmtid="{D5CDD505-2E9C-101B-9397-08002B2CF9AE}" pid="6" name="Mendeley Recent Style Id 2_1">
    <vt:lpwstr>http://www.zotero.org/styles/haute-ecole-de-gestion-de-geneve-iso-690</vt:lpwstr>
  </property>
  <property fmtid="{D5CDD505-2E9C-101B-9397-08002B2CF9AE}" pid="7" name="Mendeley Recent Style Name 2_1">
    <vt:lpwstr>Haute école de gestion de Genève (ISO 690)</vt:lpwstr>
  </property>
  <property fmtid="{D5CDD505-2E9C-101B-9397-08002B2CF9AE}" pid="8" name="Mendeley Recent Style Id 3_1">
    <vt:lpwstr>http://www.zotero.org/styles/iso690-author-date-en</vt:lpwstr>
  </property>
  <property fmtid="{D5CDD505-2E9C-101B-9397-08002B2CF9AE}" pid="9" name="Mendeley Recent Style Name 3_1">
    <vt:lpwstr>ISO-690 (author-date, English)</vt:lpwstr>
  </property>
  <property fmtid="{D5CDD505-2E9C-101B-9397-08002B2CF9AE}" pid="10" name="Mendeley Recent Style Id 4_1">
    <vt:lpwstr>http://www.zotero.org/styles/iso690-numeric-en</vt:lpwstr>
  </property>
  <property fmtid="{D5CDD505-2E9C-101B-9397-08002B2CF9AE}" pid="11" name="Mendeley Recent Style Name 4_1">
    <vt:lpwstr>ISO-690 (numeric, English, updatedPM1)</vt:lpwstr>
  </property>
  <property fmtid="{D5CDD505-2E9C-101B-9397-08002B2CF9AE}" pid="12" name="Mendeley Recent Style Id 5_1">
    <vt:lpwstr>http://www.zotero.org/styles/iso690-numeric-cs</vt:lpwstr>
  </property>
  <property fmtid="{D5CDD505-2E9C-101B-9397-08002B2CF9AE}" pid="13" name="Mendeley Recent Style Name 5_1">
    <vt:lpwstr>ISO-690 (numeric, parentheses, Čeština)</vt:lpwstr>
  </property>
  <property fmtid="{D5CDD505-2E9C-101B-9397-08002B2CF9AE}" pid="14" name="Mendeley Recent Style Id 6_1">
    <vt:lpwstr>http://www.zotero.org/styles/journal-of-constructional-steel-research</vt:lpwstr>
  </property>
  <property fmtid="{D5CDD505-2E9C-101B-9397-08002B2CF9AE}" pid="15" name="Mendeley Recent Style Name 6_1">
    <vt:lpwstr>Journal of Constructional Steel Research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http://www.zotero.org/styles/owbarth-verlag</vt:lpwstr>
  </property>
  <property fmtid="{D5CDD505-2E9C-101B-9397-08002B2CF9AE}" pid="19" name="Mendeley Recent Style Name 8_1">
    <vt:lpwstr>O.W. Barth Verlag (Deutsch)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